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46" w:rsidRDefault="00850046" w:rsidP="003E660F">
      <w:pPr>
        <w:pStyle w:val="Title"/>
        <w:jc w:val="right"/>
        <w:outlineLvl w:val="0"/>
        <w:rPr>
          <w:b w:val="0"/>
        </w:rPr>
      </w:pPr>
      <w:bookmarkStart w:id="0" w:name="_GoBack"/>
      <w:bookmarkEnd w:id="0"/>
    </w:p>
    <w:p w:rsidR="00850046" w:rsidRDefault="00850046" w:rsidP="003E660F">
      <w:pPr>
        <w:pStyle w:val="Title"/>
        <w:jc w:val="left"/>
        <w:outlineLvl w:val="0"/>
        <w:rPr>
          <w:b w:val="0"/>
        </w:rPr>
      </w:pPr>
    </w:p>
    <w:p w:rsidR="00850046" w:rsidRPr="00BB2974" w:rsidRDefault="00850046" w:rsidP="003E660F">
      <w:pPr>
        <w:pStyle w:val="Title"/>
        <w:jc w:val="right"/>
        <w:outlineLvl w:val="0"/>
        <w:rPr>
          <w:b w:val="0"/>
          <w:sz w:val="24"/>
        </w:rPr>
      </w:pPr>
      <w:r w:rsidRPr="00BB2974">
        <w:rPr>
          <w:b w:val="0"/>
          <w:sz w:val="24"/>
        </w:rPr>
        <w:t xml:space="preserve">Проект № </w:t>
      </w:r>
      <w:r>
        <w:rPr>
          <w:b w:val="0"/>
          <w:sz w:val="24"/>
        </w:rPr>
        <w:t>144</w:t>
      </w:r>
      <w:r w:rsidRPr="00BB2974">
        <w:rPr>
          <w:b w:val="0"/>
          <w:sz w:val="24"/>
        </w:rPr>
        <w:t xml:space="preserve">-пр </w:t>
      </w:r>
    </w:p>
    <w:p w:rsidR="00850046" w:rsidRPr="00996979" w:rsidRDefault="00850046" w:rsidP="003E660F">
      <w:pPr>
        <w:pStyle w:val="Title"/>
        <w:jc w:val="right"/>
        <w:rPr>
          <w:b w:val="0"/>
        </w:rPr>
      </w:pPr>
    </w:p>
    <w:p w:rsidR="00850046" w:rsidRPr="002314B7" w:rsidRDefault="00850046" w:rsidP="003E660F">
      <w:pPr>
        <w:pStyle w:val="Title"/>
        <w:spacing w:after="600"/>
        <w:outlineLvl w:val="0"/>
        <w:rPr>
          <w:szCs w:val="28"/>
        </w:rPr>
      </w:pPr>
      <w:r w:rsidRPr="002314B7">
        <w:rPr>
          <w:szCs w:val="28"/>
        </w:rPr>
        <w:t>ЗАКОН НЕНЕЦКОГО АВТОНОМНОГО ОКРУГА</w:t>
      </w:r>
    </w:p>
    <w:p w:rsidR="00850046" w:rsidRDefault="00850046" w:rsidP="003E660F">
      <w:pPr>
        <w:pStyle w:val="Title"/>
        <w:outlineLvl w:val="0"/>
        <w:rPr>
          <w:szCs w:val="28"/>
        </w:rPr>
      </w:pPr>
      <w:r>
        <w:rPr>
          <w:szCs w:val="28"/>
        </w:rPr>
        <w:t>О внесении изменений в часть 1 статьи 16 закона Ненецкого автономного округа «О бесплатной юридической помощи в Ненецком автономном округе»</w:t>
      </w:r>
    </w:p>
    <w:p w:rsidR="00850046" w:rsidRPr="00996979" w:rsidRDefault="00850046" w:rsidP="003E660F">
      <w:pPr>
        <w:adjustRightInd w:val="0"/>
        <w:spacing w:before="800" w:after="440"/>
        <w:jc w:val="both"/>
        <w:outlineLvl w:val="0"/>
        <w:rPr>
          <w:b/>
          <w:bCs/>
        </w:rPr>
      </w:pPr>
      <w:r w:rsidRPr="00996979">
        <w:t>Для принятия в первом чтении</w:t>
      </w:r>
      <w:r>
        <w:t>«____»__________ 2019</w:t>
      </w:r>
      <w:r w:rsidRPr="00996979">
        <w:t xml:space="preserve"> года</w:t>
      </w:r>
    </w:p>
    <w:p w:rsidR="00850046" w:rsidRDefault="00850046" w:rsidP="009A4E57">
      <w:pPr>
        <w:adjustRightInd w:val="0"/>
        <w:spacing w:before="440" w:after="240"/>
        <w:ind w:firstLine="709"/>
        <w:jc w:val="both"/>
        <w:outlineLvl w:val="0"/>
        <w:rPr>
          <w:b/>
          <w:bCs/>
        </w:rPr>
      </w:pPr>
      <w:r w:rsidRPr="00996979">
        <w:rPr>
          <w:b/>
          <w:bCs/>
        </w:rPr>
        <w:t xml:space="preserve">Статья 1 </w:t>
      </w:r>
    </w:p>
    <w:p w:rsidR="00850046" w:rsidRDefault="00850046" w:rsidP="009A4E5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Внести в часть 1 статьи 16 закона Ненецкого автономного округа от 29декабря 2012 года № 119-оз «О бесплатной юридической помощи в Ненецком автономном округе» (в редакции закона округа от 11 июня 2019 года № 95-оз) следующие изменения:</w:t>
      </w:r>
    </w:p>
    <w:p w:rsidR="00850046" w:rsidRDefault="00850046" w:rsidP="009A4E5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850046" w:rsidRDefault="00850046" w:rsidP="009A4E57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5F4041">
        <w:rPr>
          <w:lang w:eastAsia="en-US"/>
        </w:rPr>
        <w:t>пункт 4 после слов «медико-социальной экспертизы,» дополнить словами «в случае отсутствия сведений об инвалидности, содержащихся в федеральном реестре инвалидов,»;</w:t>
      </w:r>
    </w:p>
    <w:p w:rsidR="00850046" w:rsidRPr="005F4041" w:rsidRDefault="00850046" w:rsidP="009A4E57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>
        <w:rPr>
          <w:lang w:eastAsia="en-US"/>
        </w:rPr>
        <w:t>пу</w:t>
      </w:r>
      <w:r w:rsidRPr="005F4041">
        <w:rPr>
          <w:lang w:eastAsia="en-US"/>
        </w:rPr>
        <w:t>нкт 6 после слов «ребенка-инвалида» дополнить словами «</w:t>
      </w:r>
      <w:r>
        <w:rPr>
          <w:lang w:eastAsia="en-US"/>
        </w:rPr>
        <w:t>(</w:t>
      </w:r>
      <w:r w:rsidRPr="005F4041">
        <w:rPr>
          <w:lang w:eastAsia="en-US"/>
        </w:rPr>
        <w:t>в случае отсутствия сведений об инвалидности, содержащихся в федеральном реестре инвалидов</w:t>
      </w:r>
      <w:r>
        <w:rPr>
          <w:lang w:eastAsia="en-US"/>
        </w:rPr>
        <w:t>)</w:t>
      </w:r>
      <w:r w:rsidRPr="005F4041">
        <w:rPr>
          <w:lang w:eastAsia="en-US"/>
        </w:rPr>
        <w:t>».</w:t>
      </w:r>
    </w:p>
    <w:p w:rsidR="00850046" w:rsidRPr="007735A3" w:rsidRDefault="00850046" w:rsidP="009A4E57">
      <w:pPr>
        <w:adjustRightInd w:val="0"/>
        <w:ind w:left="567" w:firstLine="709"/>
        <w:jc w:val="both"/>
        <w:rPr>
          <w:lang w:eastAsia="en-US"/>
        </w:rPr>
      </w:pPr>
    </w:p>
    <w:p w:rsidR="00850046" w:rsidRDefault="00850046" w:rsidP="009A4E5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850046" w:rsidRPr="00876A30" w:rsidRDefault="00850046" w:rsidP="009A4E5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>Статья 2</w:t>
      </w:r>
    </w:p>
    <w:p w:rsidR="00850046" w:rsidRDefault="00850046" w:rsidP="009A4E5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850046" w:rsidRDefault="00850046" w:rsidP="009A4E5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0172F">
        <w:rPr>
          <w:lang w:eastAsia="en-US"/>
        </w:rPr>
        <w:t>Настоящий закон вступает в силу со дня</w:t>
      </w:r>
      <w:r>
        <w:rPr>
          <w:lang w:eastAsia="en-US"/>
        </w:rPr>
        <w:t xml:space="preserve"> его официального опубликования. </w:t>
      </w:r>
    </w:p>
    <w:p w:rsidR="00850046" w:rsidRDefault="00850046" w:rsidP="009A4E57">
      <w:pPr>
        <w:adjustRightInd w:val="0"/>
        <w:ind w:firstLine="709"/>
        <w:jc w:val="both"/>
        <w:rPr>
          <w:lang w:eastAsia="en-US"/>
        </w:rPr>
      </w:pPr>
    </w:p>
    <w:p w:rsidR="00850046" w:rsidRDefault="00850046" w:rsidP="003E660F">
      <w:pPr>
        <w:adjustRightInd w:val="0"/>
        <w:jc w:val="both"/>
        <w:rPr>
          <w:lang w:eastAsia="en-US"/>
        </w:rPr>
      </w:pPr>
    </w:p>
    <w:tbl>
      <w:tblPr>
        <w:tblW w:w="0" w:type="auto"/>
        <w:tblLook w:val="00A0"/>
      </w:tblPr>
      <w:tblGrid>
        <w:gridCol w:w="4643"/>
        <w:gridCol w:w="4643"/>
      </w:tblGrid>
      <w:tr w:rsidR="00850046" w:rsidRPr="00063C97" w:rsidTr="00805202">
        <w:tc>
          <w:tcPr>
            <w:tcW w:w="4643" w:type="dxa"/>
          </w:tcPr>
          <w:p w:rsidR="00850046" w:rsidRPr="00805202" w:rsidRDefault="00850046" w:rsidP="00805202">
            <w:pPr>
              <w:adjustRightInd w:val="0"/>
              <w:jc w:val="both"/>
              <w:rPr>
                <w:b/>
                <w:lang w:eastAsia="en-US"/>
              </w:rPr>
            </w:pPr>
            <w:r w:rsidRPr="00805202">
              <w:rPr>
                <w:b/>
                <w:lang w:eastAsia="en-US"/>
              </w:rPr>
              <w:t>Председатель Собрания депутатов</w:t>
            </w:r>
          </w:p>
          <w:p w:rsidR="00850046" w:rsidRPr="00805202" w:rsidRDefault="00850046" w:rsidP="00805202">
            <w:pPr>
              <w:adjustRightInd w:val="0"/>
              <w:jc w:val="both"/>
              <w:rPr>
                <w:b/>
                <w:lang w:eastAsia="en-US"/>
              </w:rPr>
            </w:pPr>
            <w:r w:rsidRPr="00805202">
              <w:rPr>
                <w:b/>
                <w:lang w:eastAsia="en-US"/>
              </w:rPr>
              <w:t>Ненецкого автономного округа</w:t>
            </w:r>
          </w:p>
        </w:tc>
        <w:tc>
          <w:tcPr>
            <w:tcW w:w="4643" w:type="dxa"/>
          </w:tcPr>
          <w:p w:rsidR="00850046" w:rsidRPr="00805202" w:rsidRDefault="00850046" w:rsidP="00805202">
            <w:pPr>
              <w:adjustRightInd w:val="0"/>
              <w:jc w:val="both"/>
              <w:rPr>
                <w:b/>
                <w:lang w:eastAsia="en-US"/>
              </w:rPr>
            </w:pPr>
            <w:r w:rsidRPr="00805202">
              <w:rPr>
                <w:b/>
                <w:lang w:eastAsia="en-US"/>
              </w:rPr>
              <w:t>Губернатор Ненецкого автономного округа</w:t>
            </w:r>
          </w:p>
        </w:tc>
      </w:tr>
      <w:tr w:rsidR="00850046" w:rsidRPr="00063C97" w:rsidTr="00805202">
        <w:tc>
          <w:tcPr>
            <w:tcW w:w="4643" w:type="dxa"/>
          </w:tcPr>
          <w:p w:rsidR="00850046" w:rsidRPr="00805202" w:rsidRDefault="00850046" w:rsidP="00805202">
            <w:pPr>
              <w:adjustRightInd w:val="0"/>
              <w:jc w:val="both"/>
              <w:rPr>
                <w:b/>
                <w:lang w:eastAsia="en-US"/>
              </w:rPr>
            </w:pPr>
          </w:p>
          <w:p w:rsidR="00850046" w:rsidRPr="00805202" w:rsidRDefault="00850046" w:rsidP="00805202">
            <w:pPr>
              <w:adjustRightInd w:val="0"/>
              <w:jc w:val="both"/>
              <w:rPr>
                <w:b/>
                <w:lang w:eastAsia="en-US"/>
              </w:rPr>
            </w:pPr>
          </w:p>
          <w:p w:rsidR="00850046" w:rsidRPr="00805202" w:rsidRDefault="00850046" w:rsidP="00805202">
            <w:pPr>
              <w:adjustRightInd w:val="0"/>
              <w:jc w:val="both"/>
              <w:rPr>
                <w:b/>
                <w:lang w:eastAsia="en-US"/>
              </w:rPr>
            </w:pPr>
          </w:p>
          <w:p w:rsidR="00850046" w:rsidRPr="00805202" w:rsidRDefault="00850046" w:rsidP="00805202">
            <w:pPr>
              <w:adjustRightInd w:val="0"/>
              <w:jc w:val="center"/>
              <w:rPr>
                <w:b/>
                <w:lang w:eastAsia="en-US"/>
              </w:rPr>
            </w:pPr>
            <w:r w:rsidRPr="00805202">
              <w:rPr>
                <w:b/>
                <w:lang w:eastAsia="en-US"/>
              </w:rPr>
              <w:t>А.И. Лутовинов</w:t>
            </w:r>
          </w:p>
        </w:tc>
        <w:tc>
          <w:tcPr>
            <w:tcW w:w="4643" w:type="dxa"/>
          </w:tcPr>
          <w:p w:rsidR="00850046" w:rsidRPr="00805202" w:rsidRDefault="00850046" w:rsidP="00805202">
            <w:pPr>
              <w:adjustRightInd w:val="0"/>
              <w:jc w:val="both"/>
              <w:rPr>
                <w:b/>
                <w:lang w:eastAsia="en-US"/>
              </w:rPr>
            </w:pPr>
          </w:p>
          <w:p w:rsidR="00850046" w:rsidRPr="00805202" w:rsidRDefault="00850046" w:rsidP="00805202">
            <w:pPr>
              <w:adjustRightInd w:val="0"/>
              <w:jc w:val="both"/>
              <w:rPr>
                <w:b/>
                <w:lang w:eastAsia="en-US"/>
              </w:rPr>
            </w:pPr>
          </w:p>
          <w:p w:rsidR="00850046" w:rsidRPr="00805202" w:rsidRDefault="00850046" w:rsidP="00805202">
            <w:pPr>
              <w:adjustRightInd w:val="0"/>
              <w:jc w:val="both"/>
              <w:rPr>
                <w:b/>
                <w:lang w:eastAsia="en-US"/>
              </w:rPr>
            </w:pPr>
          </w:p>
          <w:p w:rsidR="00850046" w:rsidRPr="00805202" w:rsidRDefault="00850046" w:rsidP="00805202">
            <w:pPr>
              <w:adjustRightInd w:val="0"/>
              <w:jc w:val="center"/>
              <w:rPr>
                <w:b/>
                <w:lang w:eastAsia="en-US"/>
              </w:rPr>
            </w:pPr>
            <w:r w:rsidRPr="00805202">
              <w:rPr>
                <w:b/>
                <w:lang w:eastAsia="en-US"/>
              </w:rPr>
              <w:t xml:space="preserve">                                       А.В. Цыбульский</w:t>
            </w:r>
          </w:p>
        </w:tc>
      </w:tr>
    </w:tbl>
    <w:p w:rsidR="00850046" w:rsidRDefault="00850046" w:rsidP="003E660F">
      <w:pPr>
        <w:shd w:val="clear" w:color="auto" w:fill="FFFFFF"/>
        <w:spacing w:before="1000"/>
        <w:jc w:val="both"/>
        <w:rPr>
          <w:b/>
          <w:bCs/>
        </w:rPr>
      </w:pPr>
      <w:r>
        <w:t>г. Нарьян-Мар</w:t>
      </w:r>
    </w:p>
    <w:p w:rsidR="00850046" w:rsidRDefault="00850046" w:rsidP="003E660F">
      <w:pPr>
        <w:shd w:val="clear" w:color="auto" w:fill="FFFFFF"/>
        <w:jc w:val="both"/>
      </w:pPr>
      <w:r>
        <w:t>«___»__________2019 г.</w:t>
      </w:r>
    </w:p>
    <w:p w:rsidR="00850046" w:rsidRDefault="00850046" w:rsidP="003E660F">
      <w:pPr>
        <w:shd w:val="clear" w:color="auto" w:fill="FFFFFF"/>
        <w:jc w:val="both"/>
      </w:pPr>
      <w:r>
        <w:t>№_______-оз</w:t>
      </w:r>
    </w:p>
    <w:p w:rsidR="00850046" w:rsidRPr="00510C2F" w:rsidRDefault="00850046" w:rsidP="003E660F"/>
    <w:p w:rsidR="00850046" w:rsidRDefault="00850046" w:rsidP="003E660F">
      <w:pPr>
        <w:pStyle w:val="12"/>
        <w:spacing w:before="0"/>
        <w:jc w:val="left"/>
        <w:rPr>
          <w:bCs/>
          <w:sz w:val="24"/>
        </w:rPr>
      </w:pPr>
    </w:p>
    <w:p w:rsidR="00850046" w:rsidRDefault="00850046" w:rsidP="003E660F"/>
    <w:p w:rsidR="00850046" w:rsidRPr="00900512" w:rsidRDefault="00850046" w:rsidP="003E660F"/>
    <w:p w:rsidR="00850046" w:rsidRPr="00B31117" w:rsidRDefault="00850046" w:rsidP="00B31117">
      <w:pPr>
        <w:pStyle w:val="12"/>
        <w:spacing w:before="0"/>
        <w:jc w:val="left"/>
        <w:rPr>
          <w:bCs/>
          <w:sz w:val="24"/>
          <w:lang w:val="en-US"/>
        </w:rPr>
      </w:pPr>
    </w:p>
    <w:sectPr w:rsidR="00850046" w:rsidRPr="00B31117" w:rsidSect="00371A13">
      <w:footerReference w:type="default" r:id="rId7"/>
      <w:pgSz w:w="11906" w:h="16838"/>
      <w:pgMar w:top="56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046" w:rsidRDefault="00850046" w:rsidP="00052613">
      <w:r>
        <w:separator/>
      </w:r>
    </w:p>
  </w:endnote>
  <w:endnote w:type="continuationSeparator" w:id="1">
    <w:p w:rsidR="00850046" w:rsidRDefault="00850046" w:rsidP="00052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046" w:rsidRDefault="00850046">
    <w:pPr>
      <w:pStyle w:val="Footer"/>
      <w:jc w:val="center"/>
    </w:pPr>
  </w:p>
  <w:p w:rsidR="00850046" w:rsidRDefault="008500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046" w:rsidRDefault="00850046" w:rsidP="00052613">
      <w:r>
        <w:separator/>
      </w:r>
    </w:p>
  </w:footnote>
  <w:footnote w:type="continuationSeparator" w:id="1">
    <w:p w:rsidR="00850046" w:rsidRDefault="00850046" w:rsidP="000526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003E"/>
    <w:multiLevelType w:val="hybridMultilevel"/>
    <w:tmpl w:val="0E02C1C6"/>
    <w:lvl w:ilvl="0" w:tplc="91DAF35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2">
    <w:nsid w:val="2E9B2C94"/>
    <w:multiLevelType w:val="hybridMultilevel"/>
    <w:tmpl w:val="84843574"/>
    <w:lvl w:ilvl="0" w:tplc="D662263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42A1729"/>
    <w:multiLevelType w:val="hybridMultilevel"/>
    <w:tmpl w:val="4A38DD28"/>
    <w:lvl w:ilvl="0" w:tplc="E638780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60F"/>
    <w:rsid w:val="0002475A"/>
    <w:rsid w:val="0003380A"/>
    <w:rsid w:val="000348F5"/>
    <w:rsid w:val="0004367C"/>
    <w:rsid w:val="00045CF2"/>
    <w:rsid w:val="00052613"/>
    <w:rsid w:val="00063C97"/>
    <w:rsid w:val="000708AA"/>
    <w:rsid w:val="00073210"/>
    <w:rsid w:val="00083DC3"/>
    <w:rsid w:val="00093CE6"/>
    <w:rsid w:val="000A40C2"/>
    <w:rsid w:val="000B150B"/>
    <w:rsid w:val="000F54E7"/>
    <w:rsid w:val="00116C19"/>
    <w:rsid w:val="00121A63"/>
    <w:rsid w:val="00132A5A"/>
    <w:rsid w:val="001419B7"/>
    <w:rsid w:val="00174BD2"/>
    <w:rsid w:val="00181A41"/>
    <w:rsid w:val="001868C8"/>
    <w:rsid w:val="001A4B61"/>
    <w:rsid w:val="001C7C75"/>
    <w:rsid w:val="001D71ED"/>
    <w:rsid w:val="001F330E"/>
    <w:rsid w:val="002314B7"/>
    <w:rsid w:val="0023487A"/>
    <w:rsid w:val="002350E1"/>
    <w:rsid w:val="00282A0A"/>
    <w:rsid w:val="00297055"/>
    <w:rsid w:val="002A6597"/>
    <w:rsid w:val="002B34E4"/>
    <w:rsid w:val="002C5906"/>
    <w:rsid w:val="002E3BA0"/>
    <w:rsid w:val="00305042"/>
    <w:rsid w:val="003549D8"/>
    <w:rsid w:val="00355FE5"/>
    <w:rsid w:val="00371A13"/>
    <w:rsid w:val="003751CF"/>
    <w:rsid w:val="00390321"/>
    <w:rsid w:val="003B39D9"/>
    <w:rsid w:val="003E3F2B"/>
    <w:rsid w:val="003E660F"/>
    <w:rsid w:val="003F4B0F"/>
    <w:rsid w:val="00401AFC"/>
    <w:rsid w:val="00422038"/>
    <w:rsid w:val="0043193F"/>
    <w:rsid w:val="004450ED"/>
    <w:rsid w:val="004667BE"/>
    <w:rsid w:val="004C2BB4"/>
    <w:rsid w:val="004E0367"/>
    <w:rsid w:val="004E4C99"/>
    <w:rsid w:val="00510C2F"/>
    <w:rsid w:val="0052055E"/>
    <w:rsid w:val="005703E2"/>
    <w:rsid w:val="00591BEC"/>
    <w:rsid w:val="00597B84"/>
    <w:rsid w:val="005A19DC"/>
    <w:rsid w:val="005B04DC"/>
    <w:rsid w:val="005D04A0"/>
    <w:rsid w:val="005D4085"/>
    <w:rsid w:val="005E1AAD"/>
    <w:rsid w:val="005E5A86"/>
    <w:rsid w:val="005E78B6"/>
    <w:rsid w:val="005F3632"/>
    <w:rsid w:val="005F4041"/>
    <w:rsid w:val="00612F12"/>
    <w:rsid w:val="00634E42"/>
    <w:rsid w:val="00640CF1"/>
    <w:rsid w:val="00643CBC"/>
    <w:rsid w:val="00665567"/>
    <w:rsid w:val="00697B8A"/>
    <w:rsid w:val="00704007"/>
    <w:rsid w:val="00722257"/>
    <w:rsid w:val="00732488"/>
    <w:rsid w:val="00733893"/>
    <w:rsid w:val="00762A32"/>
    <w:rsid w:val="007735A3"/>
    <w:rsid w:val="00777E23"/>
    <w:rsid w:val="007966D9"/>
    <w:rsid w:val="007B435A"/>
    <w:rsid w:val="007D3F6D"/>
    <w:rsid w:val="007E3BC4"/>
    <w:rsid w:val="007F0781"/>
    <w:rsid w:val="007F2ADF"/>
    <w:rsid w:val="00805202"/>
    <w:rsid w:val="00820218"/>
    <w:rsid w:val="00850046"/>
    <w:rsid w:val="00876A30"/>
    <w:rsid w:val="008771AF"/>
    <w:rsid w:val="008A0006"/>
    <w:rsid w:val="008A00AC"/>
    <w:rsid w:val="008A1C72"/>
    <w:rsid w:val="008A2EB6"/>
    <w:rsid w:val="008C27AE"/>
    <w:rsid w:val="00900512"/>
    <w:rsid w:val="009029A0"/>
    <w:rsid w:val="00927900"/>
    <w:rsid w:val="00971FBD"/>
    <w:rsid w:val="00975BB2"/>
    <w:rsid w:val="00981F5D"/>
    <w:rsid w:val="00992E82"/>
    <w:rsid w:val="00996979"/>
    <w:rsid w:val="009A4E57"/>
    <w:rsid w:val="009A605A"/>
    <w:rsid w:val="009B3A12"/>
    <w:rsid w:val="009C0109"/>
    <w:rsid w:val="009C1F2B"/>
    <w:rsid w:val="009C45F0"/>
    <w:rsid w:val="009E06E6"/>
    <w:rsid w:val="009E3380"/>
    <w:rsid w:val="009F5CBA"/>
    <w:rsid w:val="00A54F6C"/>
    <w:rsid w:val="00A731BA"/>
    <w:rsid w:val="00AC3CCF"/>
    <w:rsid w:val="00AC44AC"/>
    <w:rsid w:val="00AD2D8E"/>
    <w:rsid w:val="00AD2ED3"/>
    <w:rsid w:val="00AE79B1"/>
    <w:rsid w:val="00AF16F2"/>
    <w:rsid w:val="00B00DC2"/>
    <w:rsid w:val="00B16D01"/>
    <w:rsid w:val="00B31117"/>
    <w:rsid w:val="00B42F3E"/>
    <w:rsid w:val="00B62759"/>
    <w:rsid w:val="00BB2974"/>
    <w:rsid w:val="00BC7D50"/>
    <w:rsid w:val="00BD099D"/>
    <w:rsid w:val="00BD0B0D"/>
    <w:rsid w:val="00BD45CF"/>
    <w:rsid w:val="00BE3DE2"/>
    <w:rsid w:val="00BF038A"/>
    <w:rsid w:val="00BF26B3"/>
    <w:rsid w:val="00C0172F"/>
    <w:rsid w:val="00C034B8"/>
    <w:rsid w:val="00C134E4"/>
    <w:rsid w:val="00C21293"/>
    <w:rsid w:val="00C31ED1"/>
    <w:rsid w:val="00C42787"/>
    <w:rsid w:val="00C706FF"/>
    <w:rsid w:val="00C72A6B"/>
    <w:rsid w:val="00C74525"/>
    <w:rsid w:val="00C96C7F"/>
    <w:rsid w:val="00CA14C6"/>
    <w:rsid w:val="00CB17B0"/>
    <w:rsid w:val="00D159E3"/>
    <w:rsid w:val="00D66CF5"/>
    <w:rsid w:val="00DB2094"/>
    <w:rsid w:val="00DB34CE"/>
    <w:rsid w:val="00E07092"/>
    <w:rsid w:val="00E14C93"/>
    <w:rsid w:val="00E30F73"/>
    <w:rsid w:val="00E317B8"/>
    <w:rsid w:val="00E32579"/>
    <w:rsid w:val="00E52D3D"/>
    <w:rsid w:val="00E57E3D"/>
    <w:rsid w:val="00E65042"/>
    <w:rsid w:val="00E8747C"/>
    <w:rsid w:val="00E97D67"/>
    <w:rsid w:val="00EE1481"/>
    <w:rsid w:val="00EF6F54"/>
    <w:rsid w:val="00F11EBE"/>
    <w:rsid w:val="00F2711B"/>
    <w:rsid w:val="00F308C0"/>
    <w:rsid w:val="00F37066"/>
    <w:rsid w:val="00F417E2"/>
    <w:rsid w:val="00F654D0"/>
    <w:rsid w:val="00F72F36"/>
    <w:rsid w:val="00F81778"/>
    <w:rsid w:val="00F9482A"/>
    <w:rsid w:val="00FC144C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60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660F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660F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660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E660F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3E660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E660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3E66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E660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E660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E660F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3E660F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E660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1.2 Название закона"/>
    <w:basedOn w:val="Normal"/>
    <w:next w:val="Normal"/>
    <w:uiPriority w:val="99"/>
    <w:rsid w:val="003E660F"/>
    <w:pPr>
      <w:spacing w:before="1000"/>
      <w:jc w:val="center"/>
    </w:pPr>
    <w:rPr>
      <w:b/>
      <w:sz w:val="28"/>
    </w:rPr>
  </w:style>
  <w:style w:type="paragraph" w:customStyle="1" w:styleId="21a">
    <w:name w:val="2.1a Название положения"/>
    <w:basedOn w:val="Normal"/>
    <w:uiPriority w:val="99"/>
    <w:rsid w:val="003E660F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">
    <w:name w:val="msonormalcxspmiddle"/>
    <w:basedOn w:val="Normal"/>
    <w:uiPriority w:val="99"/>
    <w:rsid w:val="003E660F"/>
    <w:pPr>
      <w:spacing w:before="100" w:beforeAutospacing="1" w:after="100" w:afterAutospacing="1"/>
    </w:pPr>
  </w:style>
  <w:style w:type="paragraph" w:customStyle="1" w:styleId="30">
    <w:name w:val="3.0 текст закона"/>
    <w:basedOn w:val="Normal"/>
    <w:uiPriority w:val="99"/>
    <w:rsid w:val="003E660F"/>
    <w:pPr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221</TotalTime>
  <Pages>1</Pages>
  <Words>168</Words>
  <Characters>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korovaev</cp:lastModifiedBy>
  <cp:revision>21</cp:revision>
  <cp:lastPrinted>2019-11-14T08:02:00Z</cp:lastPrinted>
  <dcterms:created xsi:type="dcterms:W3CDTF">2019-11-13T11:29:00Z</dcterms:created>
  <dcterms:modified xsi:type="dcterms:W3CDTF">2019-12-02T11:59:00Z</dcterms:modified>
</cp:coreProperties>
</file>